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A08" w:rsidRPr="009A215D" w:rsidRDefault="00AC3A08" w:rsidP="006B3141">
      <w:pPr>
        <w:pStyle w:val="Tekstpodstawowy3"/>
        <w:spacing w:line="240" w:lineRule="auto"/>
        <w:jc w:val="left"/>
        <w:rPr>
          <w:rFonts w:ascii="Neo Sans Pro" w:hAnsi="Neo Sans Pro" w:cs="Arial"/>
          <w:b w:val="0"/>
          <w:bCs/>
          <w:i w:val="0"/>
          <w:iCs/>
          <w:sz w:val="24"/>
          <w:lang w:val="de-DE"/>
        </w:rPr>
      </w:pPr>
      <w:r>
        <w:rPr>
          <w:rFonts w:ascii="Neo Sans Pro" w:hAnsi="Neo Sans Pro" w:cs="Arial"/>
          <w:b w:val="0"/>
          <w:bCs/>
          <w:i w:val="0"/>
          <w:iCs/>
          <w:sz w:val="24"/>
          <w:lang w:val="de-DE"/>
        </w:rPr>
        <w:t>Radom,07.11.2014</w:t>
      </w:r>
    </w:p>
    <w:p w:rsidR="00AC3A08" w:rsidRPr="009A215D" w:rsidRDefault="00AC3A08" w:rsidP="006B3141">
      <w:pPr>
        <w:pStyle w:val="Tekstpodstawowy3"/>
        <w:spacing w:line="240" w:lineRule="auto"/>
        <w:jc w:val="left"/>
        <w:rPr>
          <w:rFonts w:ascii="Neo Sans Pro" w:hAnsi="Neo Sans Pro" w:cs="Arial"/>
          <w:b w:val="0"/>
          <w:bCs/>
          <w:i w:val="0"/>
          <w:iCs/>
          <w:sz w:val="24"/>
          <w:lang w:val="de-DE"/>
        </w:rPr>
      </w:pPr>
      <w:r>
        <w:rPr>
          <w:rFonts w:ascii="Neo Sans Pro" w:hAnsi="Neo Sans Pro" w:cs="Arial"/>
          <w:b w:val="0"/>
          <w:bCs/>
          <w:i w:val="0"/>
          <w:iCs/>
          <w:sz w:val="24"/>
          <w:lang w:val="de-DE"/>
        </w:rPr>
        <w:t>WE</w:t>
      </w:r>
      <w:r w:rsidRPr="009A215D">
        <w:rPr>
          <w:rFonts w:ascii="Neo Sans Pro" w:hAnsi="Neo Sans Pro" w:cs="Arial"/>
          <w:b w:val="0"/>
          <w:bCs/>
          <w:i w:val="0"/>
          <w:iCs/>
          <w:sz w:val="24"/>
          <w:lang w:val="de-DE"/>
        </w:rPr>
        <w:t>.IV.4424</w:t>
      </w:r>
      <w:r>
        <w:rPr>
          <w:rFonts w:ascii="Neo Sans Pro" w:hAnsi="Neo Sans Pro" w:cs="Arial"/>
          <w:b w:val="0"/>
          <w:bCs/>
          <w:i w:val="0"/>
          <w:iCs/>
          <w:sz w:val="24"/>
          <w:lang w:val="de-DE"/>
        </w:rPr>
        <w:t>.10.100.2014</w:t>
      </w:r>
    </w:p>
    <w:p w:rsidR="00AC3A08" w:rsidRDefault="00AC3A08" w:rsidP="00ED674B">
      <w:pPr>
        <w:pStyle w:val="Tekstpodstawowy"/>
        <w:tabs>
          <w:tab w:val="left" w:pos="5812"/>
        </w:tabs>
        <w:spacing w:after="0"/>
        <w:ind w:firstLine="5760"/>
        <w:rPr>
          <w:rFonts w:ascii="Neo Sans Pro" w:hAnsi="Neo Sans Pro" w:cs="Arial"/>
          <w:b/>
        </w:rPr>
      </w:pPr>
    </w:p>
    <w:p w:rsidR="00AC3A08" w:rsidRDefault="00AC3A08" w:rsidP="00ED674B">
      <w:pPr>
        <w:pStyle w:val="Tekstpodstawowy"/>
        <w:tabs>
          <w:tab w:val="left" w:pos="5812"/>
        </w:tabs>
        <w:spacing w:after="0"/>
        <w:ind w:firstLine="5760"/>
        <w:rPr>
          <w:rFonts w:ascii="Neo Sans Pro" w:hAnsi="Neo Sans Pro" w:cs="Arial"/>
          <w:b/>
        </w:rPr>
      </w:pPr>
    </w:p>
    <w:p w:rsidR="00AC3A08" w:rsidRDefault="00AC3A08" w:rsidP="00ED674B">
      <w:pPr>
        <w:pStyle w:val="Tekstpodstawowy"/>
        <w:tabs>
          <w:tab w:val="left" w:pos="5812"/>
        </w:tabs>
        <w:spacing w:after="0"/>
        <w:ind w:firstLine="5760"/>
        <w:rPr>
          <w:rFonts w:ascii="Neo Sans Pro" w:hAnsi="Neo Sans Pro" w:cs="Arial"/>
          <w:b/>
        </w:rPr>
      </w:pPr>
      <w:r w:rsidRPr="009A215D">
        <w:rPr>
          <w:rFonts w:ascii="Neo Sans Pro" w:hAnsi="Neo Sans Pro" w:cs="Arial"/>
          <w:b/>
        </w:rPr>
        <w:t>Państwo</w:t>
      </w:r>
    </w:p>
    <w:p w:rsidR="00AC3A08" w:rsidRDefault="00AC3A08" w:rsidP="00ED674B">
      <w:pPr>
        <w:pStyle w:val="Tekstpodstawowy"/>
        <w:tabs>
          <w:tab w:val="left" w:pos="5812"/>
        </w:tabs>
        <w:spacing w:after="0"/>
        <w:ind w:left="5760"/>
        <w:rPr>
          <w:rFonts w:ascii="Neo Sans Pro" w:hAnsi="Neo Sans Pro" w:cs="Arial"/>
          <w:b/>
        </w:rPr>
      </w:pPr>
      <w:r w:rsidRPr="009A215D">
        <w:rPr>
          <w:rFonts w:ascii="Neo Sans Pro" w:hAnsi="Neo Sans Pro" w:cs="Arial"/>
          <w:b/>
        </w:rPr>
        <w:t>Dyrektorzy</w:t>
      </w:r>
    </w:p>
    <w:p w:rsidR="00AC3A08" w:rsidRDefault="00AC3A08" w:rsidP="00ED674B">
      <w:pPr>
        <w:pStyle w:val="Tekstpodstawowy"/>
        <w:tabs>
          <w:tab w:val="left" w:pos="5812"/>
        </w:tabs>
        <w:spacing w:after="0"/>
        <w:ind w:left="5760"/>
        <w:rPr>
          <w:rFonts w:ascii="Neo Sans Pro" w:hAnsi="Neo Sans Pro" w:cs="Arial"/>
          <w:b/>
        </w:rPr>
      </w:pPr>
      <w:r>
        <w:rPr>
          <w:rFonts w:ascii="Neo Sans Pro" w:hAnsi="Neo Sans Pro" w:cs="Arial"/>
          <w:b/>
        </w:rPr>
        <w:t>s</w:t>
      </w:r>
      <w:r w:rsidRPr="009A215D">
        <w:rPr>
          <w:rFonts w:ascii="Neo Sans Pro" w:hAnsi="Neo Sans Pro" w:cs="Arial"/>
          <w:b/>
        </w:rPr>
        <w:t>zkół</w:t>
      </w:r>
      <w:r>
        <w:rPr>
          <w:rFonts w:ascii="Neo Sans Pro" w:hAnsi="Neo Sans Pro" w:cs="Arial"/>
          <w:b/>
        </w:rPr>
        <w:t xml:space="preserve"> i placówek</w:t>
      </w:r>
      <w:r w:rsidRPr="009A215D">
        <w:rPr>
          <w:rFonts w:ascii="Neo Sans Pro" w:hAnsi="Neo Sans Pro" w:cs="Arial"/>
          <w:b/>
        </w:rPr>
        <w:t xml:space="preserve"> </w:t>
      </w:r>
      <w:r>
        <w:rPr>
          <w:rFonts w:ascii="Neo Sans Pro" w:hAnsi="Neo Sans Pro" w:cs="Arial"/>
          <w:b/>
        </w:rPr>
        <w:br/>
        <w:t>w Radomiu</w:t>
      </w:r>
    </w:p>
    <w:p w:rsidR="00AC3A08" w:rsidRPr="005C1EA4" w:rsidRDefault="00AC3A08" w:rsidP="005C1EA4">
      <w:pPr>
        <w:pStyle w:val="Tekstpodstawowy"/>
        <w:tabs>
          <w:tab w:val="left" w:pos="5280"/>
          <w:tab w:val="left" w:pos="5812"/>
        </w:tabs>
        <w:spacing w:after="0"/>
        <w:ind w:left="3539"/>
        <w:rPr>
          <w:rFonts w:ascii="Neo Sans Pro" w:hAnsi="Neo Sans Pro" w:cs="Arial"/>
          <w:b/>
        </w:rPr>
      </w:pPr>
      <w:r>
        <w:rPr>
          <w:rFonts w:ascii="Neo Sans Pro" w:hAnsi="Neo Sans Pro" w:cs="Arial"/>
          <w:b/>
        </w:rPr>
        <w:br/>
        <w:t xml:space="preserve">         </w:t>
      </w:r>
      <w:r w:rsidRPr="009A215D">
        <w:rPr>
          <w:rFonts w:ascii="Neo Sans Pro" w:hAnsi="Neo Sans Pro" w:cs="Arial"/>
          <w:b/>
        </w:rPr>
        <w:t xml:space="preserve">              </w:t>
      </w:r>
    </w:p>
    <w:p w:rsidR="00AC3A08" w:rsidRPr="009A215D" w:rsidRDefault="00AC3A08" w:rsidP="006B3141">
      <w:pPr>
        <w:tabs>
          <w:tab w:val="left" w:pos="0"/>
        </w:tabs>
        <w:jc w:val="both"/>
        <w:rPr>
          <w:rFonts w:ascii="Neo Sans Pro" w:hAnsi="Neo Sans Pro" w:cs="Arial"/>
        </w:rPr>
      </w:pPr>
    </w:p>
    <w:p w:rsidR="00AC3A08" w:rsidRDefault="00AC3A08" w:rsidP="006B3141">
      <w:pPr>
        <w:tabs>
          <w:tab w:val="left" w:pos="0"/>
        </w:tabs>
        <w:jc w:val="both"/>
        <w:rPr>
          <w:rFonts w:ascii="Neo Sans Pro" w:hAnsi="Neo Sans Pro" w:cs="Arial"/>
        </w:rPr>
      </w:pPr>
      <w:r>
        <w:rPr>
          <w:rFonts w:ascii="Neo Sans Pro" w:hAnsi="Neo Sans Pro" w:cs="Arial"/>
        </w:rPr>
        <w:t xml:space="preserve">Miejski Ośrodek Pomocy Społecznej w Radomiu informuje, że w ramach projektu „RADOM SIŁA W PRECYZJI – DOM BEZ PRZEMOCY” realizowanego w ramach Programu Osłonowego Ministerstwa Pracy i Polityki Społecznej „Wspieranie jednostek samorządu terytorialnego w tworzeniu systemu przeciwdziałania przemocy rodzinie” w ww. Ośrodku funkcjonuje Punkt informacyjno – konsultacyjny. W punkcie dyżurują specjaliści: prawnik, psycholog, pracownik socjalny, pedagog. Specjaliści udzielają informacji, porad i konsultacji osobom dotkniętym przemocą w rodzinie, świadkom przemocy domowej. Osoby pozostające </w:t>
      </w:r>
      <w:r>
        <w:rPr>
          <w:rFonts w:ascii="Neo Sans Pro" w:hAnsi="Neo Sans Pro" w:cs="Arial"/>
        </w:rPr>
        <w:br/>
        <w:t xml:space="preserve">w kręgu problematyki przemocy w rodzinie mogą także uzyskać informacje </w:t>
      </w:r>
      <w:r>
        <w:rPr>
          <w:rFonts w:ascii="Neo Sans Pro" w:hAnsi="Neo Sans Pro" w:cs="Arial"/>
        </w:rPr>
        <w:br/>
        <w:t xml:space="preserve">o instytucjonalnych formach pomocy. Punkt funkcjonuje w siedzibie Miejskiego Ośrodka Pomocy Społecznej w Radomiu przy ul. Limanowskiego 134, pokój 301, czynny jest </w:t>
      </w:r>
      <w:r>
        <w:rPr>
          <w:rFonts w:ascii="Neo Sans Pro" w:hAnsi="Neo Sans Pro" w:cs="Arial"/>
        </w:rPr>
        <w:br/>
        <w:t>w każdy wtorek i piątek w godz. od 13.30 do 15.30.</w:t>
      </w:r>
    </w:p>
    <w:p w:rsidR="00AC3A08" w:rsidRPr="009A215D" w:rsidRDefault="00AC3A08" w:rsidP="006B3141">
      <w:pPr>
        <w:tabs>
          <w:tab w:val="left" w:pos="0"/>
        </w:tabs>
        <w:jc w:val="both"/>
        <w:rPr>
          <w:rFonts w:ascii="Neo Sans Pro" w:hAnsi="Neo Sans Pro" w:cs="Arial"/>
        </w:rPr>
      </w:pPr>
      <w:r>
        <w:rPr>
          <w:rFonts w:ascii="Neo Sans Pro" w:hAnsi="Neo Sans Pro" w:cs="Arial"/>
        </w:rPr>
        <w:t>W związku z powyższym zwracam się z prośbą o informowanie osób dotkniętych problemem przemocy o działaniu Punktu.</w:t>
      </w:r>
    </w:p>
    <w:p w:rsidR="00AC3A08" w:rsidRPr="0096768C" w:rsidRDefault="00AC3A08" w:rsidP="006B3141">
      <w:pPr>
        <w:tabs>
          <w:tab w:val="left" w:pos="0"/>
        </w:tabs>
        <w:jc w:val="both"/>
        <w:rPr>
          <w:rFonts w:ascii="Neo Sans Pro" w:hAnsi="Neo Sans Pro" w:cs="Arial"/>
        </w:rPr>
      </w:pPr>
    </w:p>
    <w:p w:rsidR="00AC3A08" w:rsidRDefault="00AC3A08" w:rsidP="002D05BF">
      <w:pPr>
        <w:tabs>
          <w:tab w:val="left" w:pos="4020"/>
          <w:tab w:val="center" w:pos="4819"/>
        </w:tabs>
        <w:jc w:val="both"/>
      </w:pPr>
    </w:p>
    <w:p w:rsidR="00AC3A08" w:rsidRDefault="00AC3A08" w:rsidP="002D05BF">
      <w:pPr>
        <w:tabs>
          <w:tab w:val="left" w:pos="4020"/>
          <w:tab w:val="center" w:pos="4819"/>
        </w:tabs>
        <w:jc w:val="both"/>
        <w:rPr>
          <w:rFonts w:ascii="Neo Sans Pro" w:hAnsi="Neo Sans Pro"/>
        </w:rPr>
      </w:pPr>
      <w:r w:rsidRPr="001433CF">
        <w:rPr>
          <w:rFonts w:ascii="Neo Sans Pro" w:hAnsi="Neo Sans Pro"/>
        </w:rPr>
        <w:t xml:space="preserve">                                                                                                DYREKTOR WYDZIAŁU</w:t>
      </w:r>
    </w:p>
    <w:p w:rsidR="00AC3A08" w:rsidRPr="001433CF" w:rsidRDefault="00AC3A08" w:rsidP="002D05BF">
      <w:pPr>
        <w:tabs>
          <w:tab w:val="left" w:pos="4020"/>
          <w:tab w:val="center" w:pos="4819"/>
        </w:tabs>
        <w:jc w:val="both"/>
        <w:rPr>
          <w:rFonts w:ascii="Neo Sans Pro" w:hAnsi="Neo Sans Pro"/>
        </w:rPr>
      </w:pPr>
      <w:r>
        <w:rPr>
          <w:rFonts w:ascii="Neo Sans Pro" w:hAnsi="Neo Sans Pro"/>
        </w:rPr>
        <w:t xml:space="preserve">                                                                                                               /…/</w:t>
      </w:r>
    </w:p>
    <w:p w:rsidR="00AC3A08" w:rsidRPr="001433CF" w:rsidRDefault="00AC3A08" w:rsidP="002D05BF">
      <w:pPr>
        <w:tabs>
          <w:tab w:val="left" w:pos="4020"/>
          <w:tab w:val="center" w:pos="4819"/>
        </w:tabs>
        <w:jc w:val="both"/>
        <w:rPr>
          <w:rFonts w:ascii="Neo Sans Pro" w:hAnsi="Neo Sans Pro"/>
        </w:rPr>
      </w:pPr>
      <w:r w:rsidRPr="001433CF">
        <w:rPr>
          <w:rFonts w:ascii="Neo Sans Pro" w:hAnsi="Neo Sans Pro"/>
        </w:rPr>
        <w:t xml:space="preserve">                                                                                                 LESZEK POŻYCZKA</w:t>
      </w:r>
    </w:p>
    <w:sectPr w:rsidR="00AC3A08" w:rsidRPr="001433CF" w:rsidSect="00705B29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985" w:right="1134" w:bottom="1418" w:left="1304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A23" w:rsidRDefault="00F40A23" w:rsidP="00757F09">
      <w:r>
        <w:separator/>
      </w:r>
    </w:p>
  </w:endnote>
  <w:endnote w:type="continuationSeparator" w:id="0">
    <w:p w:rsidR="00F40A23" w:rsidRDefault="00F40A23" w:rsidP="00757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o Sans Pro">
    <w:altName w:val="Arial"/>
    <w:panose1 w:val="00000000000000000000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A08" w:rsidRDefault="00AC3A08" w:rsidP="00496AE4">
    <w:pPr>
      <w:pStyle w:val="Stopka"/>
      <w:ind w:left="708"/>
      <w:jc w:val="center"/>
      <w:rPr>
        <w:sz w:val="16"/>
        <w:szCs w:val="16"/>
      </w:rPr>
    </w:pPr>
    <w:r>
      <w:rPr>
        <w:sz w:val="16"/>
        <w:szCs w:val="16"/>
      </w:rPr>
      <w:t>Urząd Miejski w Radomiu – Wydział Edukacji</w:t>
    </w:r>
  </w:p>
  <w:p w:rsidR="00AC3A08" w:rsidRDefault="00AC3A08" w:rsidP="00EF64B3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>ul. Stefana Żeromskiego 53 (p.268), 26-600 Radom, tel. 48 36 20, fax: 48 36 20 349, e-mail:.edukacja@umradom.pl</w:t>
    </w:r>
  </w:p>
  <w:p w:rsidR="00AC3A08" w:rsidRPr="00D322DF" w:rsidRDefault="00AC3A08" w:rsidP="00361903">
    <w:pPr>
      <w:pStyle w:val="Stopka"/>
      <w:ind w:left="708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A23" w:rsidRDefault="00F40A23" w:rsidP="00757F09">
      <w:r>
        <w:separator/>
      </w:r>
    </w:p>
  </w:footnote>
  <w:footnote w:type="continuationSeparator" w:id="0">
    <w:p w:rsidR="00F40A23" w:rsidRDefault="00F40A23" w:rsidP="00757F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A08" w:rsidRDefault="00FC6D12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45748" o:spid="_x0000_s2049" type="#_x0000_t75" style="position:absolute;margin-left:0;margin-top:0;width:595.2pt;height:840.25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A08" w:rsidRDefault="00FC6D12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45749" o:spid="_x0000_s2050" type="#_x0000_t75" style="position:absolute;margin-left:-66.15pt;margin-top:-100pt;width:595.2pt;height:840.25pt;z-index:-251657728;mso-position-horizontal-relative:margin;mso-position-vertical-relative:margin" o:allowincell="f">
          <v:imagedata r:id="rId1" o:title="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A08" w:rsidRDefault="00FC6D12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45747" o:spid="_x0000_s2051" type="#_x0000_t75" style="position:absolute;margin-left:0;margin-top:0;width:595.2pt;height:840.25pt;z-index:-25165977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65FE9"/>
    <w:multiLevelType w:val="hybridMultilevel"/>
    <w:tmpl w:val="5D4A68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57269F"/>
    <w:multiLevelType w:val="hybridMultilevel"/>
    <w:tmpl w:val="951009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efaultTabStop w:val="708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D05BF"/>
    <w:rsid w:val="00023EAB"/>
    <w:rsid w:val="000302C5"/>
    <w:rsid w:val="000354EF"/>
    <w:rsid w:val="00060C6A"/>
    <w:rsid w:val="00091630"/>
    <w:rsid w:val="00097A7F"/>
    <w:rsid w:val="000B2D76"/>
    <w:rsid w:val="000B3816"/>
    <w:rsid w:val="000C627A"/>
    <w:rsid w:val="000E53C4"/>
    <w:rsid w:val="000F560A"/>
    <w:rsid w:val="00102FF7"/>
    <w:rsid w:val="00105348"/>
    <w:rsid w:val="001078DD"/>
    <w:rsid w:val="001178BB"/>
    <w:rsid w:val="0012323F"/>
    <w:rsid w:val="0013442C"/>
    <w:rsid w:val="0014115D"/>
    <w:rsid w:val="001433CF"/>
    <w:rsid w:val="00143505"/>
    <w:rsid w:val="0018022D"/>
    <w:rsid w:val="001834B2"/>
    <w:rsid w:val="001950A3"/>
    <w:rsid w:val="001A1D25"/>
    <w:rsid w:val="001B13BD"/>
    <w:rsid w:val="001E62B3"/>
    <w:rsid w:val="001E7383"/>
    <w:rsid w:val="001F10BC"/>
    <w:rsid w:val="001F70BC"/>
    <w:rsid w:val="00247A31"/>
    <w:rsid w:val="00250DE6"/>
    <w:rsid w:val="0027079A"/>
    <w:rsid w:val="002A3198"/>
    <w:rsid w:val="002A7D60"/>
    <w:rsid w:val="002B1D2E"/>
    <w:rsid w:val="002D05BF"/>
    <w:rsid w:val="002D5535"/>
    <w:rsid w:val="002E2345"/>
    <w:rsid w:val="00316040"/>
    <w:rsid w:val="0034368E"/>
    <w:rsid w:val="00361903"/>
    <w:rsid w:val="00361DAA"/>
    <w:rsid w:val="00381B8B"/>
    <w:rsid w:val="003945D4"/>
    <w:rsid w:val="003C1980"/>
    <w:rsid w:val="003C3734"/>
    <w:rsid w:val="00405E47"/>
    <w:rsid w:val="00417527"/>
    <w:rsid w:val="00422133"/>
    <w:rsid w:val="00430BFA"/>
    <w:rsid w:val="00456AFF"/>
    <w:rsid w:val="00464681"/>
    <w:rsid w:val="004655FD"/>
    <w:rsid w:val="004658C2"/>
    <w:rsid w:val="00474723"/>
    <w:rsid w:val="00496AE4"/>
    <w:rsid w:val="004975F0"/>
    <w:rsid w:val="004C1ACA"/>
    <w:rsid w:val="004C4180"/>
    <w:rsid w:val="004C6A94"/>
    <w:rsid w:val="004E7D7A"/>
    <w:rsid w:val="00500A53"/>
    <w:rsid w:val="00513BDE"/>
    <w:rsid w:val="0053686D"/>
    <w:rsid w:val="00547B1C"/>
    <w:rsid w:val="005763F8"/>
    <w:rsid w:val="00576A06"/>
    <w:rsid w:val="00587E3C"/>
    <w:rsid w:val="0059305F"/>
    <w:rsid w:val="005A43BE"/>
    <w:rsid w:val="005A787C"/>
    <w:rsid w:val="005C0A09"/>
    <w:rsid w:val="005C1EA4"/>
    <w:rsid w:val="005F5989"/>
    <w:rsid w:val="00625B94"/>
    <w:rsid w:val="00666F29"/>
    <w:rsid w:val="006726B9"/>
    <w:rsid w:val="006B3141"/>
    <w:rsid w:val="006E4C81"/>
    <w:rsid w:val="006E6C33"/>
    <w:rsid w:val="00700365"/>
    <w:rsid w:val="00705B29"/>
    <w:rsid w:val="00757F09"/>
    <w:rsid w:val="00787251"/>
    <w:rsid w:val="00794267"/>
    <w:rsid w:val="007C600D"/>
    <w:rsid w:val="007C7A0A"/>
    <w:rsid w:val="007D69F5"/>
    <w:rsid w:val="007E2941"/>
    <w:rsid w:val="007F2841"/>
    <w:rsid w:val="00825EDA"/>
    <w:rsid w:val="00827C8F"/>
    <w:rsid w:val="0084566C"/>
    <w:rsid w:val="008B0BD4"/>
    <w:rsid w:val="008B7F05"/>
    <w:rsid w:val="008C3C11"/>
    <w:rsid w:val="008D552A"/>
    <w:rsid w:val="008E0E6A"/>
    <w:rsid w:val="008E59E3"/>
    <w:rsid w:val="008F339D"/>
    <w:rsid w:val="0096768C"/>
    <w:rsid w:val="009763D0"/>
    <w:rsid w:val="009A1D63"/>
    <w:rsid w:val="009A215D"/>
    <w:rsid w:val="009C4FEC"/>
    <w:rsid w:val="009C5642"/>
    <w:rsid w:val="009D23EA"/>
    <w:rsid w:val="009E4F08"/>
    <w:rsid w:val="00A11AA9"/>
    <w:rsid w:val="00A149C0"/>
    <w:rsid w:val="00A16B97"/>
    <w:rsid w:val="00A37A00"/>
    <w:rsid w:val="00A46885"/>
    <w:rsid w:val="00A612EA"/>
    <w:rsid w:val="00A916A8"/>
    <w:rsid w:val="00AB5339"/>
    <w:rsid w:val="00AC3A08"/>
    <w:rsid w:val="00AF6E45"/>
    <w:rsid w:val="00AF747E"/>
    <w:rsid w:val="00B15530"/>
    <w:rsid w:val="00B25389"/>
    <w:rsid w:val="00B732D9"/>
    <w:rsid w:val="00B81F36"/>
    <w:rsid w:val="00B94930"/>
    <w:rsid w:val="00BA515A"/>
    <w:rsid w:val="00BB72FB"/>
    <w:rsid w:val="00BC1CD8"/>
    <w:rsid w:val="00BD2596"/>
    <w:rsid w:val="00BD73C0"/>
    <w:rsid w:val="00BD7F97"/>
    <w:rsid w:val="00C017A1"/>
    <w:rsid w:val="00C1577A"/>
    <w:rsid w:val="00C15FC0"/>
    <w:rsid w:val="00C2087A"/>
    <w:rsid w:val="00C22D58"/>
    <w:rsid w:val="00C45E64"/>
    <w:rsid w:val="00C46F68"/>
    <w:rsid w:val="00C47088"/>
    <w:rsid w:val="00C47ED7"/>
    <w:rsid w:val="00C74FED"/>
    <w:rsid w:val="00C76853"/>
    <w:rsid w:val="00CB45C5"/>
    <w:rsid w:val="00CD5D1D"/>
    <w:rsid w:val="00CE648C"/>
    <w:rsid w:val="00D0602C"/>
    <w:rsid w:val="00D21A01"/>
    <w:rsid w:val="00D23697"/>
    <w:rsid w:val="00D25E8B"/>
    <w:rsid w:val="00D322DF"/>
    <w:rsid w:val="00D44C47"/>
    <w:rsid w:val="00D479B0"/>
    <w:rsid w:val="00D53109"/>
    <w:rsid w:val="00D72565"/>
    <w:rsid w:val="00D76173"/>
    <w:rsid w:val="00D857DA"/>
    <w:rsid w:val="00D85FFB"/>
    <w:rsid w:val="00DA21ED"/>
    <w:rsid w:val="00DA4232"/>
    <w:rsid w:val="00DB6C28"/>
    <w:rsid w:val="00DC2980"/>
    <w:rsid w:val="00DD4DBF"/>
    <w:rsid w:val="00DE6DE1"/>
    <w:rsid w:val="00DF20EE"/>
    <w:rsid w:val="00E13A82"/>
    <w:rsid w:val="00E45A38"/>
    <w:rsid w:val="00E61F76"/>
    <w:rsid w:val="00E67457"/>
    <w:rsid w:val="00E71450"/>
    <w:rsid w:val="00E83BAA"/>
    <w:rsid w:val="00E87B35"/>
    <w:rsid w:val="00E97A03"/>
    <w:rsid w:val="00EA29A8"/>
    <w:rsid w:val="00EA5EF1"/>
    <w:rsid w:val="00EB0A2F"/>
    <w:rsid w:val="00EB6390"/>
    <w:rsid w:val="00EB65E0"/>
    <w:rsid w:val="00ED354A"/>
    <w:rsid w:val="00ED674B"/>
    <w:rsid w:val="00EF64B3"/>
    <w:rsid w:val="00F14AE1"/>
    <w:rsid w:val="00F236F8"/>
    <w:rsid w:val="00F378CD"/>
    <w:rsid w:val="00F40A23"/>
    <w:rsid w:val="00F43414"/>
    <w:rsid w:val="00F63E21"/>
    <w:rsid w:val="00F67101"/>
    <w:rsid w:val="00F85F28"/>
    <w:rsid w:val="00FA15DE"/>
    <w:rsid w:val="00FB7A7F"/>
    <w:rsid w:val="00FC3885"/>
    <w:rsid w:val="00FC45AF"/>
    <w:rsid w:val="00FC65B1"/>
    <w:rsid w:val="00FC6D12"/>
    <w:rsid w:val="00FC78BC"/>
    <w:rsid w:val="00FE4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o Sans Pro" w:eastAsia="Calibri" w:hAnsi="Neo Sans Pro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59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25E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25E8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757F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57F0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57F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57F09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rsid w:val="00BD2596"/>
    <w:pPr>
      <w:spacing w:line="360" w:lineRule="auto"/>
      <w:jc w:val="center"/>
    </w:pPr>
    <w:rPr>
      <w:b/>
      <w:i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BD2596"/>
    <w:rPr>
      <w:rFonts w:ascii="Times New Roman" w:hAnsi="Times New Roman" w:cs="Times New Roman"/>
      <w:b/>
      <w:i/>
    </w:rPr>
  </w:style>
  <w:style w:type="paragraph" w:styleId="Tekstpodstawowy">
    <w:name w:val="Body Text"/>
    <w:basedOn w:val="Normalny"/>
    <w:link w:val="TekstpodstawowyZnak"/>
    <w:uiPriority w:val="99"/>
    <w:rsid w:val="00BD259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D2596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EF64B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91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Pulpit\R&#211;&#379;NE\czcionki\papier%20firmowy%20-%20wydzia&#322;%20-%20czarno-bia&#322;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- wydział - czarno-biały</Template>
  <TotalTime>1</TotalTime>
  <Pages>1</Pages>
  <Words>207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Radom, 26</dc:title>
  <dc:subject/>
  <dc:creator>user</dc:creator>
  <cp:keywords/>
  <dc:description/>
  <cp:lastModifiedBy>Jolanta Seliga</cp:lastModifiedBy>
  <cp:revision>2</cp:revision>
  <cp:lastPrinted>2014-11-12T13:34:00Z</cp:lastPrinted>
  <dcterms:created xsi:type="dcterms:W3CDTF">2014-11-14T15:50:00Z</dcterms:created>
  <dcterms:modified xsi:type="dcterms:W3CDTF">2014-11-14T15:50:00Z</dcterms:modified>
</cp:coreProperties>
</file>